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8D" w:rsidRPr="007C65D2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7C65D2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การขอใบอนุญาตจัดตั้งตลาด</w:t>
      </w:r>
    </w:p>
    <w:p w:rsidR="00D239AD" w:rsidRPr="007C65D2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C65D2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7C65D2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7C65D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7C65D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7C65D2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7C65D2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7C65D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7C65D2" w:rsidRDefault="008A051D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7C65D2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7C65D2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="00842A5F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7C65D2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7C65D2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การขอใบอนุญาตจัดตั้งตลาด</w:t>
      </w:r>
    </w:p>
    <w:p w:rsidR="00132E1B" w:rsidRPr="007C65D2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842A5F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7C65D2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842A5F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)</w:t>
      </w: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7C65D2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842A5F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7C65D2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842A5F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7C65D2" w:rsidTr="008C1396">
        <w:tc>
          <w:tcPr>
            <w:tcW w:w="675" w:type="dxa"/>
          </w:tcPr>
          <w:p w:rsidR="00394708" w:rsidRPr="007C65D2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7C65D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</w:p>
          <w:p w:rsidR="00394708" w:rsidRPr="007C65D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87182F" w:rsidRPr="007C65D2" w:rsidTr="008C1396">
        <w:tc>
          <w:tcPr>
            <w:tcW w:w="675" w:type="dxa"/>
          </w:tcPr>
          <w:p w:rsidR="00394708" w:rsidRPr="007C65D2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7C65D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กฎกระทรวงว่าด้วยสุขลักษณะของตลาด พ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2551</w:t>
            </w:r>
          </w:p>
          <w:p w:rsidR="00394708" w:rsidRPr="007C65D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87182F" w:rsidRPr="007C65D2" w:rsidTr="008C1396">
        <w:tc>
          <w:tcPr>
            <w:tcW w:w="675" w:type="dxa"/>
          </w:tcPr>
          <w:p w:rsidR="00394708" w:rsidRPr="007C65D2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7C65D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 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ควบคุมอาคาร พ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</w:p>
          <w:p w:rsidR="00394708" w:rsidRPr="007C65D2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7C65D2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3384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บริการทั่วไป</w:t>
      </w:r>
      <w:r w:rsidR="00C81DB8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7C65D2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7C65D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ท้องถิ่น</w:t>
      </w:r>
      <w:r w:rsidR="00C81DB8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7C65D2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. 2535</w:t>
      </w:r>
      <w:r w:rsidR="00C77AEA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7C65D2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7C65D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C65D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7C65D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7C65D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7C65D2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7C65D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7C65D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7C65D2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7C65D2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7C65D2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การขอใบอนุญาตจัดตั้งตลาด</w:t>
      </w:r>
      <w:r w:rsidR="00094F82" w:rsidRPr="007C6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7C65D2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7C65D2" w:rsidTr="009B7715">
        <w:tc>
          <w:tcPr>
            <w:tcW w:w="675" w:type="dxa"/>
          </w:tcPr>
          <w:p w:rsidR="00094F82" w:rsidRPr="007C65D2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7C65D2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C65D2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.076-455766/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7C65D2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7C65D2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7C65D2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7C65D2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7C65D2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7C65D2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หลักเกณฑ์ วิธีการ</w:t>
      </w:r>
      <w:r w:rsidRPr="007C65D2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ผู้ใดประสงค์ขอใบอนุญาตจัดตั้งตลาด ผู้จัดตั้งตลาดต้องยื่นเรื่องราวขอรับใบอนุญาตตามที่องค์การบริหารส่วนตำบลเหลกำหนด พร้อมด้วยแผนผังแบบก่อสร้างและรายการปลูกสร้างในสถานที่ที่จะจัดตั้งตลาดต่อเจ้าหน้าที่</w:t>
      </w:r>
    </w:p>
    <w:p w:rsidR="0065175D" w:rsidRPr="007C65D2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7C65D2" w:rsidTr="00313D38">
        <w:trPr>
          <w:tblHeader/>
        </w:trPr>
        <w:tc>
          <w:tcPr>
            <w:tcW w:w="675" w:type="dxa"/>
            <w:vAlign w:val="center"/>
          </w:tcPr>
          <w:p w:rsidR="00313D38" w:rsidRPr="007C65D2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7C65D2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7C65D2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7C65D2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7C65D2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7C65D2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7C65D2" w:rsidTr="00313D38">
        <w:tc>
          <w:tcPr>
            <w:tcW w:w="675" w:type="dxa"/>
            <w:vAlign w:val="center"/>
          </w:tcPr>
          <w:p w:rsidR="00313D38" w:rsidRPr="007C65D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C65D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7C65D2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7C65D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ผู้ขอรับใบอนุญาตยื่นคำขอรับใบอนุญาตจัดตั้งตลาดพร้อมหลักฐานที่ท้องถิ่นกำหนด</w:t>
            </w:r>
          </w:p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3D38" w:rsidRPr="007C65D2" w:rsidTr="00313D38">
        <w:tc>
          <w:tcPr>
            <w:tcW w:w="675" w:type="dxa"/>
            <w:vAlign w:val="center"/>
          </w:tcPr>
          <w:p w:rsidR="00313D38" w:rsidRPr="007C65D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C65D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7C65D2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FA6F2E" w:rsidRPr="007C65D2" w:rsidRDefault="00313D38" w:rsidP="00313D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เจ้าหน้าที่แจ้งต่อผู้ยื่นคำขอให้แก้ไข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</w:p>
          <w:p w:rsidR="00313D38" w:rsidRPr="007C65D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C65D2" w:rsidTr="00313D38">
        <w:tc>
          <w:tcPr>
            <w:tcW w:w="675" w:type="dxa"/>
            <w:vAlign w:val="center"/>
          </w:tcPr>
          <w:p w:rsidR="00313D38" w:rsidRPr="007C65D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C65D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7C65D2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7C65D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สุขลักษณะ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5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C65D2" w:rsidTr="00313D38">
        <w:tc>
          <w:tcPr>
            <w:tcW w:w="675" w:type="dxa"/>
            <w:vAlign w:val="center"/>
          </w:tcPr>
          <w:p w:rsidR="00313D38" w:rsidRPr="007C65D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C65D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7C65D2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7C65D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1.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2.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แจ้งคำสั่งไม่ออกใบอนุญาตจัดตั้งตลาดแก่ผู้ขออนุญาตทราบ พร้อมแจ้งสิทธิในการอุทธรณ์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7C65D2" w:rsidTr="00313D38">
        <w:tc>
          <w:tcPr>
            <w:tcW w:w="675" w:type="dxa"/>
            <w:vAlign w:val="center"/>
          </w:tcPr>
          <w:p w:rsidR="00313D38" w:rsidRPr="007C65D2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7C65D2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7C65D2" w:rsidRDefault="00313D38" w:rsidP="00313D38">
            <w:pPr>
              <w:rPr>
                <w:rFonts w:ascii="TH SarabunPSK" w:hAnsi="TH SarabunPSK" w:cs="TH SarabunPSK"/>
              </w:rPr>
            </w:pPr>
          </w:p>
        </w:tc>
        <w:tc>
          <w:tcPr>
            <w:tcW w:w="2592" w:type="dxa"/>
          </w:tcPr>
          <w:p w:rsidR="00313D38" w:rsidRPr="007C65D2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7C65D2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7C65D2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7C65D2">
        <w:rPr>
          <w:rFonts w:ascii="TH SarabunPSK" w:hAnsi="TH SarabunPSK" w:cs="TH SarabunPSK"/>
          <w:noProof/>
          <w:sz w:val="32"/>
          <w:szCs w:val="32"/>
        </w:rPr>
        <w:t xml:space="preserve">11 </w:t>
      </w:r>
      <w:r w:rsidR="009B68CC"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E2900" w:rsidRPr="007C65D2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7C65D2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7C65D2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65D2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7C65D2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7C65D2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7C65D2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7C65D2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7C65D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7C65D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7C65D2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7C65D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7C65D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7C65D2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7C65D2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7C65D2" w:rsidTr="004E651F">
        <w:trPr>
          <w:jc w:val="center"/>
        </w:trPr>
        <w:tc>
          <w:tcPr>
            <w:tcW w:w="675" w:type="dxa"/>
            <w:vAlign w:val="center"/>
          </w:tcPr>
          <w:p w:rsidR="00452B6B" w:rsidRPr="007C65D2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กองการเจ้าหน้าที่</w:t>
            </w:r>
          </w:p>
        </w:tc>
        <w:tc>
          <w:tcPr>
            <w:tcW w:w="1559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C65D2" w:rsidTr="004E651F">
        <w:trPr>
          <w:jc w:val="center"/>
        </w:trPr>
        <w:tc>
          <w:tcPr>
            <w:tcW w:w="675" w:type="dxa"/>
            <w:vAlign w:val="center"/>
          </w:tcPr>
          <w:p w:rsidR="00452B6B" w:rsidRPr="007C65D2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C65D2" w:rsidTr="004E651F">
        <w:trPr>
          <w:jc w:val="center"/>
        </w:trPr>
        <w:tc>
          <w:tcPr>
            <w:tcW w:w="675" w:type="dxa"/>
            <w:vAlign w:val="center"/>
          </w:tcPr>
          <w:p w:rsidR="00452B6B" w:rsidRPr="007C65D2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7C65D2" w:rsidRDefault="00AC4ACB" w:rsidP="00452B6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22EAB" w:rsidRPr="007C65D2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7C65D2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7C65D2" w:rsidTr="004E651F">
        <w:trPr>
          <w:tblHeader/>
        </w:trPr>
        <w:tc>
          <w:tcPr>
            <w:tcW w:w="675" w:type="dxa"/>
            <w:vAlign w:val="center"/>
          </w:tcPr>
          <w:p w:rsidR="00422EAB" w:rsidRPr="007C65D2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7C65D2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7C65D2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7C65D2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7C65D2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7C65D2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7C65D2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7C65D2" w:rsidTr="004E651F">
        <w:tc>
          <w:tcPr>
            <w:tcW w:w="675" w:type="dxa"/>
            <w:vAlign w:val="center"/>
          </w:tcPr>
          <w:p w:rsidR="00AC4ACB" w:rsidRPr="007C65D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 เช่น สำเนาใบอนุญาตสิ่งปลูกสร้างอาคาร 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</w:tc>
        <w:tc>
          <w:tcPr>
            <w:tcW w:w="1843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7C65D2" w:rsidTr="004E651F">
        <w:tc>
          <w:tcPr>
            <w:tcW w:w="675" w:type="dxa"/>
            <w:vAlign w:val="center"/>
          </w:tcPr>
          <w:p w:rsidR="00AC4ACB" w:rsidRPr="007C65D2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แผนที่โดยสังเขปแสดงสถานที่ตั้งตลาด</w:t>
            </w:r>
          </w:p>
        </w:tc>
        <w:tc>
          <w:tcPr>
            <w:tcW w:w="1843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559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7C65D2" w:rsidRDefault="00AC4ACB" w:rsidP="00AC4ACB">
            <w:pPr>
              <w:rPr>
                <w:rFonts w:ascii="TH SarabunPSK" w:hAnsi="TH SarabunPSK" w:cs="TH SarabunPSK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7C65D2" w:rsidRDefault="007C65D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7C65D2" w:rsidRDefault="007C65D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7C65D2" w:rsidRPr="007C65D2" w:rsidRDefault="007C65D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p w:rsidR="00A10CDA" w:rsidRPr="007C65D2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7C65D2" w:rsidTr="00090552">
        <w:tc>
          <w:tcPr>
            <w:tcW w:w="534" w:type="dxa"/>
          </w:tcPr>
          <w:p w:rsidR="00A13B6C" w:rsidRPr="007C65D2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7C65D2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อัตราค่าธรรมเนียมใบอนุญาตจัดตั้งตลาด ฉบับละ</w:t>
            </w:r>
            <w:r w:rsidRPr="007C65D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600 </w:t>
            </w:r>
            <w:r w:rsidRPr="007C65D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</w:p>
          <w:p w:rsidR="00E90756" w:rsidRPr="007C65D2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="00F5490C"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7C65D2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C65D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7C65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C65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C65D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7C65D2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7C65D2" w:rsidTr="00C1539D">
        <w:tc>
          <w:tcPr>
            <w:tcW w:w="534" w:type="dxa"/>
          </w:tcPr>
          <w:p w:rsidR="00EA6950" w:rsidRPr="007C65D2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A6F2E" w:rsidRPr="007C65D2" w:rsidRDefault="00EA6950" w:rsidP="00FA6F2E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C65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A6F2E" w:rsidRPr="007C65D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โทร.076-455766</w:t>
            </w:r>
          </w:p>
          <w:p w:rsidR="00EA6950" w:rsidRPr="007C65D2" w:rsidRDefault="00EA6950" w:rsidP="00FA6F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FA6F2E" w:rsidRPr="007C65D2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</w:tr>
    </w:tbl>
    <w:p w:rsidR="00C1539D" w:rsidRPr="007C65D2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7C65D2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7C65D2" w:rsidTr="00C1539D">
        <w:tc>
          <w:tcPr>
            <w:tcW w:w="675" w:type="dxa"/>
          </w:tcPr>
          <w:p w:rsidR="00F064C0" w:rsidRPr="007C65D2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7C65D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7C65D2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7C65D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C65D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</w:t>
            </w:r>
            <w:r w:rsidRPr="007C65D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7C65D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/</w:t>
            </w:r>
            <w:r w:rsidRPr="007C65D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7C65D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)</w:t>
            </w:r>
            <w:r w:rsidRPr="007C65D2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7C65D2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7C65D2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7C65D2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7C65D2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7C65D2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7C65D2" w:rsidTr="0064558D">
        <w:tc>
          <w:tcPr>
            <w:tcW w:w="1418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7C65D2" w:rsidTr="0064558D">
        <w:tc>
          <w:tcPr>
            <w:tcW w:w="1418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(User)</w:t>
            </w:r>
          </w:p>
        </w:tc>
      </w:tr>
      <w:tr w:rsidR="0064558D" w:rsidRPr="007C65D2" w:rsidTr="0064558D">
        <w:tc>
          <w:tcPr>
            <w:tcW w:w="1418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มท</w:t>
            </w: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</w:p>
        </w:tc>
      </w:tr>
      <w:tr w:rsidR="0064558D" w:rsidRPr="007C65D2" w:rsidTr="0064558D">
        <w:tc>
          <w:tcPr>
            <w:tcW w:w="1418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7C65D2" w:rsidTr="0064558D">
        <w:tc>
          <w:tcPr>
            <w:tcW w:w="1418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7C65D2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7C65D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7C65D2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7C65D2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7C65D2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7C65D2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cs/>
          <w:lang w:bidi="th-TH"/>
        </w:rPr>
      </w:pPr>
    </w:p>
    <w:sectPr w:rsidR="003F4A0D" w:rsidRPr="007C65D2" w:rsidSect="007C65D2">
      <w:headerReference w:type="default" r:id="rId8"/>
      <w:pgSz w:w="11907" w:h="16839" w:code="9"/>
      <w:pgMar w:top="1440" w:right="657" w:bottom="14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1D" w:rsidRDefault="008A051D" w:rsidP="00C81DB8">
      <w:pPr>
        <w:spacing w:after="0" w:line="240" w:lineRule="auto"/>
      </w:pPr>
      <w:r>
        <w:separator/>
      </w:r>
    </w:p>
  </w:endnote>
  <w:endnote w:type="continuationSeparator" w:id="0">
    <w:p w:rsidR="008A051D" w:rsidRDefault="008A051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1D" w:rsidRDefault="008A051D" w:rsidP="00C81DB8">
      <w:pPr>
        <w:spacing w:after="0" w:line="240" w:lineRule="auto"/>
      </w:pPr>
      <w:r>
        <w:separator/>
      </w:r>
    </w:p>
  </w:footnote>
  <w:footnote w:type="continuationSeparator" w:id="0">
    <w:p w:rsidR="008A051D" w:rsidRDefault="008A051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845491"/>
      <w:docPartObj>
        <w:docPartGallery w:val="Page Numbers (Top of Page)"/>
        <w:docPartUnique/>
      </w:docPartObj>
    </w:sdtPr>
    <w:sdtEndPr/>
    <w:sdtContent>
      <w:p w:rsidR="00C81DB8" w:rsidRDefault="00222248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7C65D2">
          <w:rPr>
            <w:noProof/>
          </w:rPr>
          <w:t>4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7C65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B3905"/>
    <w:rsid w:val="001E05C0"/>
    <w:rsid w:val="00201E94"/>
    <w:rsid w:val="00210AAF"/>
    <w:rsid w:val="00216FA4"/>
    <w:rsid w:val="00222248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23D59"/>
    <w:rsid w:val="00760D0B"/>
    <w:rsid w:val="00761FD0"/>
    <w:rsid w:val="00771FD1"/>
    <w:rsid w:val="00781575"/>
    <w:rsid w:val="007851BE"/>
    <w:rsid w:val="00790214"/>
    <w:rsid w:val="007915F3"/>
    <w:rsid w:val="00793306"/>
    <w:rsid w:val="007C65D2"/>
    <w:rsid w:val="007E1E74"/>
    <w:rsid w:val="00811134"/>
    <w:rsid w:val="00842A5F"/>
    <w:rsid w:val="0085230C"/>
    <w:rsid w:val="00862FC5"/>
    <w:rsid w:val="0087182F"/>
    <w:rsid w:val="0087509D"/>
    <w:rsid w:val="008A051D"/>
    <w:rsid w:val="008A3CB7"/>
    <w:rsid w:val="008B3521"/>
    <w:rsid w:val="008C4497"/>
    <w:rsid w:val="008D7B9E"/>
    <w:rsid w:val="008E2900"/>
    <w:rsid w:val="008F5B1E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21A54"/>
    <w:rsid w:val="00A47E94"/>
    <w:rsid w:val="00AA7734"/>
    <w:rsid w:val="00AC4ACB"/>
    <w:rsid w:val="00AE6A9D"/>
    <w:rsid w:val="00AF4A06"/>
    <w:rsid w:val="00B23DA2"/>
    <w:rsid w:val="00B27D1A"/>
    <w:rsid w:val="00B509FC"/>
    <w:rsid w:val="00B95782"/>
    <w:rsid w:val="00BA481C"/>
    <w:rsid w:val="00BC5DA7"/>
    <w:rsid w:val="00BF6CA4"/>
    <w:rsid w:val="00BF767B"/>
    <w:rsid w:val="00C1539D"/>
    <w:rsid w:val="00C21238"/>
    <w:rsid w:val="00C26ED0"/>
    <w:rsid w:val="00C3045F"/>
    <w:rsid w:val="00C77AEA"/>
    <w:rsid w:val="00C81DB8"/>
    <w:rsid w:val="00C8337A"/>
    <w:rsid w:val="00C83384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217C0"/>
    <w:rsid w:val="00F3452A"/>
    <w:rsid w:val="00F40C14"/>
    <w:rsid w:val="00F5490C"/>
    <w:rsid w:val="00F62F55"/>
    <w:rsid w:val="00F8122B"/>
    <w:rsid w:val="00FA6F2E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7222431-630F-4E74-9506-5E0A22A9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C75B-7AFF-478E-8352-5B7F0F8A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</cp:lastModifiedBy>
  <cp:revision>5</cp:revision>
  <cp:lastPrinted>2017-06-22T08:44:00Z</cp:lastPrinted>
  <dcterms:created xsi:type="dcterms:W3CDTF">2017-06-22T08:45:00Z</dcterms:created>
  <dcterms:modified xsi:type="dcterms:W3CDTF">2018-11-06T08:09:00Z</dcterms:modified>
</cp:coreProperties>
</file>