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การขอใบอนุญาตประกอบกิจการที่เป็นอันตรายต่อสุขภาพ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3F4A0D" w:rsidRPr="000C2AAC" w:rsidRDefault="00DD3B07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การขอใบอนุญาตประกอบกิจการที่เป็นอันตรายต่อสุขภาพ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2545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การขอใบอนุญาตประกอบกิจการที่เป็นอันตรายต่อสุขภาพ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.076-455766/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C708C" w:rsidRDefault="008C708C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 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ผู้ใดประสงค์ขอใบอนุญาตประกอบกิจการที่เป็นอันตรายต่อสุขภาพในแต่ละประเภทกิจการ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ตามที่องค์กรปกครองส่วนท้องถิ่นกำหนดไว้ในข้อกำหนดของท้องถิ่น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ผู้ขอรับใบอนุญาตยื่นคำขอรับใบอนุญาตประกอบกิจการที่เป็นอันตรายต่อสุขภาพ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แต่ละประเภทกิจการ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พร้อมหลักฐานที่ท้องถิ่นกำหนด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ครบถ้วน เจ้าหน้าที่แจ้งต่อผู้ยื่นคำขอให้แก้ไข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เพิ่มเติมเพื่อ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 เสนอพิจารณาออกใบอนุญาต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คำสั่งไม่อนุญาต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แจ้งคำสั่งไม่ออกใบอนุญาตประกอบกิจการที่เป็นอันตรายต่อสุขภาพ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ในแต่ละประเภทกิจการ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แก่ผู้ขออนุญาตทราบ พร้อมแจ้งสิทธิในการอุทธรณ์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กรณีมีคำสั่งอนุญาต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C708C" w:rsidRDefault="008C708C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ในกรณีที่มีการมอบอำนาจ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กรณียื่นขออนุญาตกิจการที่เกี่ยวข้องกับอาหาร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อัตราค่าธรรมเนียมใบอนุญาตประกอบกิจการที่เป็นอันตรายต่อสุขภาพ ฉบับละไม่เกิน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3,000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บาทต่อปี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คิดตามประเภทและขนาดของกิจการ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lastRenderedPageBreak/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 เป็นไปตามข้อกำหนดของท้องถิ่น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7C2" w:rsidRDefault="000427C2" w:rsidP="00C81DB8">
      <w:pPr>
        <w:spacing w:after="0" w:line="240" w:lineRule="auto"/>
      </w:pPr>
      <w:r>
        <w:separator/>
      </w:r>
    </w:p>
  </w:endnote>
  <w:endnote w:type="continuationSeparator" w:id="0">
    <w:p w:rsidR="000427C2" w:rsidRDefault="000427C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7C2" w:rsidRDefault="000427C2" w:rsidP="00C81DB8">
      <w:pPr>
        <w:spacing w:after="0" w:line="240" w:lineRule="auto"/>
      </w:pPr>
      <w:r>
        <w:separator/>
      </w:r>
    </w:p>
  </w:footnote>
  <w:footnote w:type="continuationSeparator" w:id="0">
    <w:p w:rsidR="000427C2" w:rsidRDefault="000427C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DD3B07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C10711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C107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27C2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80605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045B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C708C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940D4"/>
    <w:rsid w:val="00AA7734"/>
    <w:rsid w:val="00AC4ACB"/>
    <w:rsid w:val="00AE6A9D"/>
    <w:rsid w:val="00AF4A06"/>
    <w:rsid w:val="00B23DA2"/>
    <w:rsid w:val="00B509FC"/>
    <w:rsid w:val="00B512D3"/>
    <w:rsid w:val="00B95782"/>
    <w:rsid w:val="00BC5DA7"/>
    <w:rsid w:val="00BF6CA4"/>
    <w:rsid w:val="00C10711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D3B07"/>
    <w:rsid w:val="00E00F3F"/>
    <w:rsid w:val="00E01AA0"/>
    <w:rsid w:val="00E06DC1"/>
    <w:rsid w:val="00E279FB"/>
    <w:rsid w:val="00E33AD5"/>
    <w:rsid w:val="00E41CF2"/>
    <w:rsid w:val="00E56012"/>
    <w:rsid w:val="00E668EE"/>
    <w:rsid w:val="00E90756"/>
    <w:rsid w:val="00E97AE3"/>
    <w:rsid w:val="00EA6950"/>
    <w:rsid w:val="00EB5853"/>
    <w:rsid w:val="00EC08A9"/>
    <w:rsid w:val="00ED7E44"/>
    <w:rsid w:val="00EF0DAF"/>
    <w:rsid w:val="00EF4C84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70EE-7E22-482E-AAFF-14271169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7</cp:revision>
  <cp:lastPrinted>2016-06-07T01:30:00Z</cp:lastPrinted>
  <dcterms:created xsi:type="dcterms:W3CDTF">2015-07-24T04:25:00Z</dcterms:created>
  <dcterms:modified xsi:type="dcterms:W3CDTF">2016-06-07T01:30:00Z</dcterms:modified>
</cp:coreProperties>
</file>