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530702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2545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ผู้ใดประสงค์ขอต่ออายุใบอนุญาตประกอบกิจการที่เป็นอันตรายต่อสุขภาพในแต่ละประเภทกิจการ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0C2AAC">
        <w:rPr>
          <w:rFonts w:asciiTheme="minorBidi" w:hAnsiTheme="minorBidi"/>
          <w:noProof/>
          <w:sz w:val="32"/>
          <w:szCs w:val="32"/>
        </w:rPr>
        <w:t xml:space="preserve">..90....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ก่อนใบอนุญาตสิ้นอายุ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ใบอนุญาตมีอายุ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 นับแต่วันที่ออกใบอนุญาต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เงื่อนไขในการยื่นคำขอ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ผู้ขอรับใบอนุญาตยื่นคำขอต่ออายุใบอนุญาตประกอบ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กิจการที่เป็นอันตรายต่อสุขภาพ 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องค์การบริหารส่วนตำบลเหล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จนท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กรณีไม่ถูกต้องตามหลักเกณฑ์ด้านสุขลักษณะ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คำสั่งไม่อนุญาตให้ต่ออายุใบอนุญาต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กรณีไม่อนุญาตให้ต่ออายุใบอนุญาต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พร้อมแจ้งสิทธิในการอุทธรณ์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คำสั่งอนุญาตต่ออายุใบอนุญาต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อัตราค่าธรรมเนียมต่ออายุใบอนุญาตประกอบกิจการที่เป็นอันตรายต่อสุขภาพ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บาทต่อปี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คิดตามประเภทและขนาดของกิจการ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AB" w:rsidRDefault="00417AAB" w:rsidP="00C81DB8">
      <w:pPr>
        <w:spacing w:after="0" w:line="240" w:lineRule="auto"/>
      </w:pPr>
      <w:r>
        <w:separator/>
      </w:r>
    </w:p>
  </w:endnote>
  <w:endnote w:type="continuationSeparator" w:id="0">
    <w:p w:rsidR="00417AAB" w:rsidRDefault="00417AA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AB" w:rsidRDefault="00417AAB" w:rsidP="00C81DB8">
      <w:pPr>
        <w:spacing w:after="0" w:line="240" w:lineRule="auto"/>
      </w:pPr>
      <w:r>
        <w:separator/>
      </w:r>
    </w:p>
  </w:footnote>
  <w:footnote w:type="continuationSeparator" w:id="0">
    <w:p w:rsidR="00417AAB" w:rsidRDefault="00417AA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530702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285E52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85E5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1653C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2239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85E52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17AAB"/>
    <w:rsid w:val="00422EAB"/>
    <w:rsid w:val="00444BFB"/>
    <w:rsid w:val="00452B6B"/>
    <w:rsid w:val="00486095"/>
    <w:rsid w:val="004C0C85"/>
    <w:rsid w:val="004C3BDE"/>
    <w:rsid w:val="004E30D6"/>
    <w:rsid w:val="004E5749"/>
    <w:rsid w:val="004E651F"/>
    <w:rsid w:val="0050561E"/>
    <w:rsid w:val="005223AF"/>
    <w:rsid w:val="00530702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022E6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16EF8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12957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DDDD-37C8-4783-B3C4-CBBD1CC0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6</cp:revision>
  <cp:lastPrinted>2016-06-07T01:30:00Z</cp:lastPrinted>
  <dcterms:created xsi:type="dcterms:W3CDTF">2015-07-24T03:41:00Z</dcterms:created>
  <dcterms:modified xsi:type="dcterms:W3CDTF">2016-06-07T01:30:00Z</dcterms:modified>
</cp:coreProperties>
</file>