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การรับชำระภาษีโรงเรือนและที่ดิน</w:t>
      </w:r>
    </w:p>
    <w:p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องค์การบริหารส่วนตำบลเหล อำเภอกะปง จังหวัดพังงา</w:t>
      </w:r>
    </w:p>
    <w:p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กระทรวงมหาดไทย</w:t>
      </w:r>
    </w:p>
    <w:p w:rsidR="003F4A0D" w:rsidRPr="000C2AAC" w:rsidRDefault="001B1EA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การรับชำระภาษีโรงเรือนและที่ดิน</w:t>
      </w:r>
    </w:p>
    <w:p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องค์การบริหารส่วนตำบลเหล อำเภอกะปง จังหวัดพังงา</w:t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รับแจ้ง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พระราชบัญญัติภาษีโรงเรือนและที่ดิน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2475</w:t>
            </w:r>
          </w:p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/>
          <w:noProof/>
          <w:sz w:val="32"/>
          <w:szCs w:val="32"/>
        </w:rPr>
        <w:t>-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การรับชำระภาษีโรงเรือนและที่ดิน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0C2AAC" w:rsidTr="009B7715">
        <w:tc>
          <w:tcPr>
            <w:tcW w:w="675" w:type="dxa"/>
          </w:tcPr>
          <w:p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br/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องค์การบริการส่วนตำบลเหล  อำเภอกะปง จังหวัดพังงา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br/>
              <w:t>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</w:p>
          <w:p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(-)</w:t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8E2900" w:rsidRPr="000C2AAC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พระราชบัญญัติภาษีโรงเรือนและที่ดิน พ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Theme="minorBidi" w:hAnsiTheme="minorBidi"/>
          <w:noProof/>
          <w:sz w:val="32"/>
          <w:szCs w:val="32"/>
        </w:rPr>
        <w:t xml:space="preserve">. 2475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ำหนดให้องค์กรปกครองส่วนท้องถิ่นมีหน้าที่ในการรับชำระภาษีโรงเรือนและที่ดินจากทรัพย์สินที่เป็นโรงเรือนหรือสิ่งปลูกสร้างอย่างอื่นๆ และที่ดินที่ใช้ต่อเนื่องกับโรงเรือนหรือสิ่งปลูกสร้างอย่างอื่นนั้น โดยมีหลักเกณฑ์ วิธีการ และเงื่อนไข ดังนี้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lastRenderedPageBreak/>
        <w:br/>
        <w:t xml:space="preserve">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องค์กรปกครองส่วนท้องถิ่น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เทศบาล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เมืองพัทยา</w:t>
      </w:r>
      <w:r w:rsidRPr="000C2AAC">
        <w:rPr>
          <w:rFonts w:asciiTheme="minorBidi" w:hAnsiTheme="minorBidi"/>
          <w:noProof/>
          <w:sz w:val="32"/>
          <w:szCs w:val="32"/>
        </w:rPr>
        <w:t xml:space="preserve">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ประชาสัมพันธ์ขั้นตอนและ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วิธีการชำระภาษี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2.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แจ้งให้เจ้าของทรัพย์สินทราบเพื่อยื่นแบบแสดงรายการทรัพย์สิน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ภ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ด</w:t>
      </w:r>
      <w:r w:rsidRPr="000C2AAC">
        <w:rPr>
          <w:rFonts w:asciiTheme="minorBidi" w:hAnsiTheme="minorBidi"/>
          <w:noProof/>
          <w:sz w:val="32"/>
          <w:szCs w:val="32"/>
        </w:rPr>
        <w:t>.2)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3.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เจ้าของทรัพย์สินยื่นแบบแสดงรายการทรัพย์สิน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ภ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ด</w:t>
      </w:r>
      <w:r w:rsidRPr="000C2AAC">
        <w:rPr>
          <w:rFonts w:asciiTheme="minorBidi" w:hAnsiTheme="minorBidi"/>
          <w:noProof/>
          <w:sz w:val="32"/>
          <w:szCs w:val="32"/>
        </w:rPr>
        <w:t xml:space="preserve">.2)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ภายในเดือนกุมภาพันธ์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4.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องค์กรปกครองส่วนท้องถิ่นตรวจสอบแบบแสดงรายการทรัพย์สินและแจ้งการประเมินภาษี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ภ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ด</w:t>
      </w:r>
      <w:r w:rsidRPr="000C2AAC">
        <w:rPr>
          <w:rFonts w:asciiTheme="minorBidi" w:hAnsiTheme="minorBidi"/>
          <w:noProof/>
          <w:sz w:val="32"/>
          <w:szCs w:val="32"/>
        </w:rPr>
        <w:t>.8)</w:t>
      </w:r>
      <w:r w:rsidRPr="000C2AAC">
        <w:rPr>
          <w:rFonts w:asciiTheme="minorBidi" w:hAnsiTheme="minorBidi"/>
          <w:noProof/>
          <w:sz w:val="32"/>
          <w:szCs w:val="32"/>
        </w:rPr>
        <w:br/>
        <w:t>5.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องค์กรปกครองส่วนท้องถิ่นรับชำระภาษี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เจ้าของทรัพย์สินชำระภาษีทันที หรือชำระภาษีภายในกำหนดเวลา</w:t>
      </w:r>
      <w:r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6.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เจ้าของทรัพย์สินดำเนินการชำระภาษีภายใน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30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 นับแต่ได้รับแจ้งการประเมิน กรณีที่เจ้าของทรัพย์สินชำระภาษีเกินเวลาที่กำหนด จะต้องชำระเงินเพิ่มตามอัตราที่กฎหมายกำหนด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7.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กรณีที่ผู้รับประเมิน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เจ้าของทรัพย์สิน</w:t>
      </w:r>
      <w:r w:rsidRPr="000C2AAC">
        <w:rPr>
          <w:rFonts w:asciiTheme="minorBidi" w:hAnsiTheme="minorBidi"/>
          <w:noProof/>
          <w:sz w:val="32"/>
          <w:szCs w:val="32"/>
        </w:rPr>
        <w:t xml:space="preserve">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ไม่พอใจการประเมินสามารถอุทธรณ์ต่อผู้บริหารท้องถิ่นได้ 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15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วัน นับแต่ได้รับแจ้งการประเมิน โดยผู้บริหารท้องถิ่นชี้ขาดและแจ้งเจ้าของทรัพย์สินทราบภายใน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30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วัน นับจากวันที่เจ้าของทรัพย์สินยื่นอุทธรณ์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ภ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ด</w:t>
      </w:r>
      <w:r w:rsidRPr="000C2AAC">
        <w:rPr>
          <w:rFonts w:asciiTheme="minorBidi" w:hAnsiTheme="minorBidi"/>
          <w:noProof/>
          <w:sz w:val="32"/>
          <w:szCs w:val="32"/>
        </w:rPr>
        <w:t>.9)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8.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กรณีคำขอหรือรายการเอกสารประกอบการพิจารณาไม่ถูกต้องหรือไม่ครบถ้วน และไม่อาจแก้ไขเพิ่มเติมได้ในขณะนั้น ผู้รับคำขอและผู้ยื่นคำขอจะต้องลงนามบันทึกสองฝ่ายและรายการเอกสาร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หลักฐานร่วมกัน พร้อมกำหนดระยะเวลาให้ผู้ยื่นคำขอดำเนินการแก้ไข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 หากผู้ยื่นคำขอไม่ดำเนินการแก้ไข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เพิ่มเติมได้ภายในระยะเวลาที่กำหนด ผู้รับคำขอจะดำเนินการคืนคำขอและเอกสารประกอบการพิจารณา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9.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นักงานเจ้าหน้าที่จะยังไม่พิจารณาคำขอและยัง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10.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0C2AAC">
        <w:rPr>
          <w:rFonts w:asciiTheme="minorBidi" w:hAnsiTheme="minorBidi"/>
          <w:noProof/>
          <w:sz w:val="32"/>
          <w:szCs w:val="32"/>
        </w:rPr>
        <w:br/>
        <w:t>11.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จะดำเนินการแจ้งผลการพิจารณาให้ผู้ยื่นคำขอทราบภายใน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7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 นับแต่วันที่พิจารณาแล้วเสร็จ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:rsidTr="00313D38">
        <w:trPr>
          <w:tblHeader/>
        </w:trPr>
        <w:tc>
          <w:tcPr>
            <w:tcW w:w="675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เจ้าของทรัพย์สินยื่นแบบแสดงรายการทรัพย์สิน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ภ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ด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.2)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เพื่อให้พนักงานเจ้าหน้าที่ตรวจสอบเอกสาร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(1.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: 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 นับแต่ผู้รับบริการมายื่นคำขอ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ผู้รับผิดชอบ  องค์การบริหารส่วนตำบลเหล  อำเภอกะปง จังหวัดพังง่า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พนักงานเจ้าหน้าที่พิจารณาตรวจสอบรายการทรัพย์สินตามแบบแสดงรายการทรัพย์สิน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ภ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ด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.2)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และแจ้งการประเมินภาษีให้เจ้าของทรัพย์สินดำเนินการชำระภาษี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30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(1.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: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ภายใน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30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วัน นับจากวันที่ยื่นแบบแสดงรายการทรัพย์สิน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ภ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ด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.2) 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ตามพระราชบัญญัติวิธีปฏิบัติราชการทางปกครองฯ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หน่วยงานผู้รับผิดชอบ  องค์การบริหารส่วนตำบลเหล อำเภอกะปง จังหวัดพังงา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</w:tbl>
    <w:p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31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:rsidTr="004E651F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lastRenderedPageBreak/>
              <w:t>ที่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บัตรประจำตัวประชาชนหรือบัตรอื่นที่ออกให้โดยหน่วยงานของรัฐ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ทะเบียนบ้านพร้อมสำเนา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หลักฐานแสดงกรรมสิทธิ์โรงเรือนและที่ดินพร้อมสำเนา เช่น โฉนดที่ดิน ใบอนุญาตปลูกสร้าง หนังสือสัญญาซื้อขาย หรือให้โรงเรือนฯ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หลักฐานการประกอบกิจการพร้อมสำเนา เช่น ใบทะเบียนการค้า ทะเบียนพาณิชย์ ทะเบียนภาษีมูลค่าเพิ่ม หรือใบอนุญาตประกอบกิจการค้าของฝ่าย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สิ่งแวดล้อม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ab/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สัญญาเช่าอาคาร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องค์การบริหารส่วนตำบลเหล อำเภอกะปง จังหวัดพังงา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หนังสือรับรองนิติบุคคล และงบแสดงฐานะการเงิน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กรณีนิติบุคคล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พร้อมสำเนา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กรณีมอบอำนาจให้ดำเนินการแทน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0C2AAC" w:rsidTr="004E651F">
        <w:trPr>
          <w:tblHeader/>
        </w:trPr>
        <w:tc>
          <w:tcPr>
            <w:tcW w:w="675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0C2AAC" w:rsidTr="00AC4ACB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:rsidR="004C3BDE" w:rsidRPr="00461B64" w:rsidRDefault="00461B64" w:rsidP="00461B64">
            <w:pPr>
              <w:rPr>
                <w:rFonts w:asciiTheme="minorBidi" w:hAnsiTheme="minorBidi"/>
                <w:sz w:val="32"/>
                <w:szCs w:val="32"/>
                <w:lang w:bidi="th-TH"/>
              </w:rPr>
            </w:pPr>
            <w:r w:rsidRPr="00461B64">
              <w:rPr>
                <w:rFonts w:asciiTheme="minorBidi" w:hAnsiTheme="minorBidi" w:hint="cs"/>
                <w:i/>
                <w:iCs/>
                <w:sz w:val="32"/>
                <w:szCs w:val="32"/>
                <w:cs/>
                <w:lang w:bidi="th-TH"/>
              </w:rPr>
              <w:t>-</w:t>
            </w:r>
          </w:p>
        </w:tc>
      </w:tr>
    </w:tbl>
    <w:p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314"/>
      </w:tblGrid>
      <w:tr w:rsidR="00F62F55" w:rsidRPr="000C2AAC" w:rsidTr="00090552">
        <w:trPr>
          <w:trHeight w:val="567"/>
        </w:trPr>
        <w:tc>
          <w:tcPr>
            <w:tcW w:w="10314" w:type="dxa"/>
            <w:vAlign w:val="center"/>
          </w:tcPr>
          <w:p w:rsidR="00F62F55" w:rsidRPr="00461B64" w:rsidRDefault="00461B64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461B64">
              <w:rPr>
                <w:rFonts w:asciiTheme="minorBidi" w:hAnsiTheme="minorBidi" w:hint="cs"/>
                <w:i/>
                <w:iCs/>
                <w:sz w:val="32"/>
                <w:szCs w:val="32"/>
                <w:cs/>
                <w:lang w:bidi="th-TH"/>
              </w:rPr>
              <w:t>-</w:t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461B64" w:rsidRDefault="00EA6950" w:rsidP="00461B64">
            <w:pPr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="00461B64">
              <w:rPr>
                <w:rFonts w:asciiTheme="minorBidi" w:hAnsiTheme="minorBidi" w:hint="cs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 โทร.076-455766</w:t>
            </w:r>
          </w:p>
          <w:p w:rsidR="00EA6950" w:rsidRPr="000C2AAC" w:rsidRDefault="00EA6950" w:rsidP="00461B64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p w:rsidR="00C1539D" w:rsidRDefault="001124DA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Theme="minorBidi" w:hAnsiTheme="minorBidi" w:hint="cs"/>
          <w:b/>
          <w:bCs/>
          <w:color w:val="0D0D0D" w:themeColor="text1" w:themeTint="F2"/>
          <w:sz w:val="32"/>
          <w:szCs w:val="32"/>
          <w:cs/>
          <w:lang w:bidi="th-TH"/>
        </w:rPr>
        <w:t>-</w:t>
      </w:r>
    </w:p>
    <w:p w:rsidR="00461B64" w:rsidRDefault="00461B64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หมายเหตุ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/>
      </w:tblPr>
      <w:tblGrid>
        <w:gridCol w:w="1418"/>
        <w:gridCol w:w="3180"/>
      </w:tblGrid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24/07/2558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คู่มือประชาชนอยู่ระหว่างการจัดทำ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/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แก้ไข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(User)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 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927" w:rsidRDefault="003C5927" w:rsidP="00C81DB8">
      <w:pPr>
        <w:spacing w:after="0" w:line="240" w:lineRule="auto"/>
      </w:pPr>
      <w:r>
        <w:separator/>
      </w:r>
    </w:p>
  </w:endnote>
  <w:endnote w:type="continuationSeparator" w:id="0">
    <w:p w:rsidR="003C5927" w:rsidRDefault="003C5927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927" w:rsidRDefault="003C5927" w:rsidP="00C81DB8">
      <w:pPr>
        <w:spacing w:after="0" w:line="240" w:lineRule="auto"/>
      </w:pPr>
      <w:r>
        <w:separator/>
      </w:r>
    </w:p>
  </w:footnote>
  <w:footnote w:type="continuationSeparator" w:id="0">
    <w:p w:rsidR="003C5927" w:rsidRDefault="003C5927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1B1EAD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6B7EBD">
          <w:rPr>
            <w:noProof/>
          </w:rPr>
          <w:t>1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6B7EB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124DA"/>
    <w:rsid w:val="00132E1B"/>
    <w:rsid w:val="00164004"/>
    <w:rsid w:val="0017533B"/>
    <w:rsid w:val="0018441F"/>
    <w:rsid w:val="0019582A"/>
    <w:rsid w:val="001B1C8D"/>
    <w:rsid w:val="001B1EA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C5927"/>
    <w:rsid w:val="003F489A"/>
    <w:rsid w:val="003F4A0D"/>
    <w:rsid w:val="00422EAB"/>
    <w:rsid w:val="00444BFB"/>
    <w:rsid w:val="00452B6B"/>
    <w:rsid w:val="00461B64"/>
    <w:rsid w:val="004C0C85"/>
    <w:rsid w:val="004C3BDE"/>
    <w:rsid w:val="004D69E1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B7EBD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B182D"/>
    <w:rsid w:val="007B59E2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92743"/>
    <w:rsid w:val="00AA7734"/>
    <w:rsid w:val="00AC4ACB"/>
    <w:rsid w:val="00AE6A9D"/>
    <w:rsid w:val="00AF4A06"/>
    <w:rsid w:val="00B13BD8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367C3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19CCB-C758-4E65-B796-E060A40FD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6</TotalTime>
  <Pages>1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Master</cp:lastModifiedBy>
  <cp:revision>7</cp:revision>
  <cp:lastPrinted>2016-06-07T01:41:00Z</cp:lastPrinted>
  <dcterms:created xsi:type="dcterms:W3CDTF">2015-07-24T03:52:00Z</dcterms:created>
  <dcterms:modified xsi:type="dcterms:W3CDTF">2016-06-07T01:41:00Z</dcterms:modified>
</cp:coreProperties>
</file>