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การขออนุมัติเปลี่ยนแปลงสถานที่รับบำนาญของข้าราชการส่วนท้องถิ่นผู้รับบำนาญ</w:t>
      </w:r>
    </w:p>
    <w:p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องค์การบริหารส่วนตำบลเหล อำเภอกะปง จังหวัดพังงา</w:t>
      </w:r>
    </w:p>
    <w:p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:rsidR="003F4A0D" w:rsidRPr="000C2AAC" w:rsidRDefault="00AF6D8C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การขออนุมัติเปลี่ยนแปลงสถานที่รับบำนาญของข้าราชการส่วนท้องถิ่นผู้รับบำนาญ</w:t>
      </w:r>
    </w:p>
    <w:p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องค์การบริหารส่วนตำบลเหล อำเภอกะปง จังหวัดพังงา</w:t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อนุมัติ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ระเบียบกระทรวงมหาดไทยว่าด้วยเงินบำเหน็จบำนาญข้าราชการส่วนท้องถิ่น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2546</w:t>
            </w:r>
          </w:p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ส่วนกลาง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/>
          <w:noProof/>
          <w:sz w:val="32"/>
          <w:szCs w:val="32"/>
        </w:rPr>
        <w:t>-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การขออนุมัติเปลี่ยนแปลงสถานที่รับบำนาญของข้าราชการส่วนท้องถิ่นผู้รับบำนาญ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0C2AAC" w:rsidTr="009B7715">
        <w:tc>
          <w:tcPr>
            <w:tcW w:w="675" w:type="dxa"/>
          </w:tcPr>
          <w:p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br/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.076-455766/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 xml:space="preserve">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ข้าราชการส่วนท้องถิ่นผู้รับบำนาญที่ย้ายภูมิลำเนา และประสงค์จะโอนการรับบำนาญจากองค์กรปกครองส่วนท้องถิ่นที่เดิม ไปรับที่องค์กรปกครองส่วนท้องถิ่นที่ใหม่ โดยต้องเป็นองค์กรปกครองส่วนท้องถิ่นรูปแบบเดียวกัน สามารถยื่นเรื่องการขออนุมัติเปลี่ยนแปลงสถานที่รับบำนาญได้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lastRenderedPageBreak/>
        <w:br/>
        <w:t xml:space="preserve">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กรณีคำขอหรือรายการเอกสารประกอบการพิจารณาไม่ถูกต้องหรือไม่ครบถ้วน และไม่อาจแก้ไข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เพิ่มเติมได้ในขณะนั้น ผู้รับคำขอและผู้ยื่นคำขอจะต้องลงนามบันทึกทั้งสองฝ่ายและรายการเอกสาร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หลักฐานร่วมกัน พร้อมกำหนดระยะเวลาให้ผู้ยื่นคำขอดำเนินการแก้ไข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 หากผู้ยื่นคำขอไม่ดำเนินการแก้ไข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เพิ่มเติมได้ภายในระยะเวลาที่กำหนด ผู้รับคำขอจะดำเนินการคืนคำขอและเอกสารประกอบการพิจารณา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3.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4.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ะยะเวลาการใหบริการตามคู่มือเริ่มนับหลังจากเจ้าหน้าที่ผู้รั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หมายเหตุ </w:t>
      </w:r>
      <w:r w:rsidRPr="000C2AAC">
        <w:rPr>
          <w:rFonts w:asciiTheme="minorBidi" w:hAnsiTheme="minorBidi"/>
          <w:noProof/>
          <w:sz w:val="32"/>
          <w:szCs w:val="32"/>
        </w:rPr>
        <w:t xml:space="preserve">: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จะแจ้งผลการพิจารณาให้ผู้ยื่นคำขอทราบภายใน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7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 นับแต่วันที่พิจารณาแล้วเสร็จ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:rsidTr="00313D38">
        <w:trPr>
          <w:tblHeader/>
        </w:trPr>
        <w:tc>
          <w:tcPr>
            <w:tcW w:w="675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ข้าราชการส่วนท้องถิ่นผู้รับบำนาญยื่นคำร้องขอเปลี่ยนแปลงสถานที่รับบำนาญ พร้อมเอกสารหลักฐานต่อเจ้าหน้าที่ขององค์กรปกครองส่วนท้องถิ่นเพื่อตรวจสอบความครบถ้วนถูกต้อง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 คือ องค์กรปกครองส่วนท้องถิ่นเดิมที่ข้าราชการส่วนท้องถิ่นผู้รับบำนาญ ได้รับบำนาญอยู่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เจ้าหน้าที่ขององค์กร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 xml:space="preserve">ปกครองส่วนท้องถิ่นจัดทำหนังสือสำคัญจ่ายเงินบำนาญครั้งสุดท้าย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แบบ 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.13)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เสนอผู้มีอำนาจพิจารณาจัดส่งเอกสารดังกล่าวให้จังหวัดดำเนินการ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7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กรมส่งเสริมการ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ปกครองท้องถิ่น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: 7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วันนับจากวันที่ได้รับคำร้อง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 คือ องค์กรปกครองส่วนท้องถิ่นเดิมที่ข้าราชการส่วนท้องถิ่นผู้รับบำนาญ ได้รับบำนาญอยู่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>)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เจ้าหน้าที่ของสำนักงานส่งเสริมการปกครองท้องถิ่นจังหวัด ตรวจสอบเอกสารหลักฐานเสนอผู้ว่าราชการจังหวัดพิจารณาจัดส่งให้กับกรมส่งเสริมการปกครองท้องถิ่น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7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: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ภายใน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7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วันนับจากวันที่สำนักงานส่งเสริมการปกครองท้องถิ่นจังหวัดได้รับเรื่อง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 คือ สำนักงานส่งเสริมการปกครองท้องถิ่นจังหวัด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ของกรมส่งเสริมการปกครองท้องถิ่นตรวจสอบเอกสารหลักฐานเสนออธิบดีกรมส่งเสริมการปกครองท้องถิ่นพิจารณา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อนุมัติ และลงนามในหนังสือแจ้งจังหวัดที่จัดส่งเรื่อง และจังหวัดที่องค์กรปกครองส่วนท้องถิ่นแห่งใหม่ที่ขอย้ายมิได้อยู่ในจังหวัดเดียวกันกับองค์กรปกครองส่วนท้องถิ่นเดิม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10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: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ภายใน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วันนับจากวันที่กรมส่งเสริมการปกครองท้องถิ่น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ได้รับเรื่องจากจังหวัด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 คือ ส่วนบำเหน็จ บำนาญและสวัสดิการ สำนักบริหารการคลังท้องถิ่น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</w:tbl>
    <w:p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25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ผ่านการดำเนินการลดขั้นตอน และระยะเวลาปฏิบัติราชการมาแล้ว </w:t>
      </w:r>
      <w:r w:rsidRPr="000C2AAC">
        <w:rPr>
          <w:rFonts w:asciiTheme="minorBidi" w:hAnsiTheme="minorBidi"/>
          <w:noProof/>
          <w:sz w:val="32"/>
          <w:szCs w:val="32"/>
        </w:rPr>
        <w:t xml:space="preserve">25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ใบคำร้องขอเปลี่ยนแปลงสถานที่รับบำนาญ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ขอรับใบคำร้องขอเปลี่ยนแปลงสถานที่รับบำนาญที่หน่วยงานต้นสังกัด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รูปถ่ายหน้าตรง ขนาด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1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นิ้ว หรือ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2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นิ้ว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ถ่ายไว้ไม่เกิน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6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เดือน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จำนวน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3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รูป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0C2AAC" w:rsidTr="004E651F">
        <w:trPr>
          <w:tblHeader/>
        </w:trPr>
        <w:tc>
          <w:tcPr>
            <w:tcW w:w="675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0C2AAC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:rsidR="004C3BDE" w:rsidRPr="000C2AAC" w:rsidRDefault="004C3BDE" w:rsidP="008C1396">
            <w:pPr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</w:t>
            </w:r>
            <w:r>
              <w:rPr>
                <w:rFonts w:asciiTheme="minorBidi" w:hAnsiTheme="minorBidi" w:hint="cs"/>
                <w:i/>
                <w:iCs/>
                <w:color w:val="FF0000"/>
                <w:sz w:val="32"/>
                <w:szCs w:val="32"/>
                <w:cs/>
                <w:lang w:bidi="th-TH"/>
              </w:rPr>
              <w:t>พบ</w:t>
            </w:r>
            <w:r w:rsidRPr="004C3BDE">
              <w:rPr>
                <w:rFonts w:asciiTheme="minorBidi" w:hAnsiTheme="minorBidi" w:cs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เอกสารอื่น ๆ สำหรับยื่นเพิ่มเติม</w:t>
            </w:r>
          </w:p>
        </w:tc>
      </w:tr>
    </w:tbl>
    <w:p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780"/>
      </w:tblGrid>
      <w:tr w:rsidR="00A13B6C" w:rsidRPr="000C2AAC" w:rsidTr="00090552">
        <w:tc>
          <w:tcPr>
            <w:tcW w:w="534" w:type="dxa"/>
          </w:tcPr>
          <w:p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ไม่มีค่าธรรมเนียม</w:t>
            </w:r>
          </w:p>
          <w:p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 โทร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.076-455766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173"/>
      </w:tblGrid>
      <w:tr w:rsidR="00F064C0" w:rsidRPr="000C2AAC" w:rsidTr="00E00F3F">
        <w:trPr>
          <w:trHeight w:val="567"/>
        </w:trPr>
        <w:tc>
          <w:tcPr>
            <w:tcW w:w="10173" w:type="dxa"/>
            <w:vAlign w:val="center"/>
          </w:tcPr>
          <w:p w:rsidR="00F064C0" w:rsidRPr="000C2AAC" w:rsidRDefault="00F064C0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/>
      </w:tblPr>
      <w:tblGrid>
        <w:gridCol w:w="1418"/>
        <w:gridCol w:w="3180"/>
      </w:tblGrid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11/09/2558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คู่มือประชาชนอยู่ระหว่างการจัดทำ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/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แก้ไข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(User)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C1E" w:rsidRDefault="009C6C1E" w:rsidP="00C81DB8">
      <w:pPr>
        <w:spacing w:after="0" w:line="240" w:lineRule="auto"/>
      </w:pPr>
      <w:r>
        <w:separator/>
      </w:r>
    </w:p>
  </w:endnote>
  <w:endnote w:type="continuationSeparator" w:id="0">
    <w:p w:rsidR="009C6C1E" w:rsidRDefault="009C6C1E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C1E" w:rsidRDefault="009C6C1E" w:rsidP="00C81DB8">
      <w:pPr>
        <w:spacing w:after="0" w:line="240" w:lineRule="auto"/>
      </w:pPr>
      <w:r>
        <w:separator/>
      </w:r>
    </w:p>
  </w:footnote>
  <w:footnote w:type="continuationSeparator" w:id="0">
    <w:p w:rsidR="009C6C1E" w:rsidRDefault="009C6C1E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AF6D8C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E506ED">
          <w:rPr>
            <w:noProof/>
          </w:rPr>
          <w:t>4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E506E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1F1933"/>
    <w:rsid w:val="00201E94"/>
    <w:rsid w:val="00210AAF"/>
    <w:rsid w:val="00216FA4"/>
    <w:rsid w:val="00237B27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0182D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9C6C1E"/>
    <w:rsid w:val="00A05B9B"/>
    <w:rsid w:val="00A10CDA"/>
    <w:rsid w:val="00A13B6C"/>
    <w:rsid w:val="00A47E94"/>
    <w:rsid w:val="00AA7734"/>
    <w:rsid w:val="00AC4ACB"/>
    <w:rsid w:val="00AE6A9D"/>
    <w:rsid w:val="00AF4A06"/>
    <w:rsid w:val="00AF6D8C"/>
    <w:rsid w:val="00B23DA2"/>
    <w:rsid w:val="00B509FC"/>
    <w:rsid w:val="00B52E62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0BAE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DD037A"/>
    <w:rsid w:val="00E00F3F"/>
    <w:rsid w:val="00E01AA0"/>
    <w:rsid w:val="00E06DC1"/>
    <w:rsid w:val="00E279FB"/>
    <w:rsid w:val="00E33AD5"/>
    <w:rsid w:val="00E506ED"/>
    <w:rsid w:val="00E56012"/>
    <w:rsid w:val="00E668EE"/>
    <w:rsid w:val="00E77882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D4EB5-D847-4EB7-B845-C40FA41CE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3</TotalTime>
  <Pages>1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Master</cp:lastModifiedBy>
  <cp:revision>7</cp:revision>
  <cp:lastPrinted>2016-06-07T01:55:00Z</cp:lastPrinted>
  <dcterms:created xsi:type="dcterms:W3CDTF">2015-09-11T02:45:00Z</dcterms:created>
  <dcterms:modified xsi:type="dcterms:W3CDTF">2016-06-07T01:56:00Z</dcterms:modified>
</cp:coreProperties>
</file>